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9681" w14:textId="36F66EF1" w:rsidR="009054C3" w:rsidRPr="009F4A13" w:rsidRDefault="009054C3" w:rsidP="009054C3">
      <w:pPr>
        <w:jc w:val="both"/>
        <w:rPr>
          <w:rFonts w:ascii="Times New Roman" w:hAnsi="Times New Roman"/>
          <w:sz w:val="28"/>
          <w:szCs w:val="28"/>
        </w:rPr>
      </w:pPr>
    </w:p>
    <w:p w14:paraId="20127E78" w14:textId="11D2AA93" w:rsidR="0055405A" w:rsidRPr="0055405A" w:rsidRDefault="0055405A" w:rsidP="00C74AB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405A">
        <w:rPr>
          <w:rFonts w:ascii="Times New Roman" w:hAnsi="Times New Roman"/>
          <w:b/>
          <w:bCs/>
          <w:sz w:val="24"/>
          <w:szCs w:val="24"/>
        </w:rPr>
        <w:t>DZIENNIK PRAKTYKI PRZEDMIOTOWO-METODYCZNEJ Z FIZYKI</w:t>
      </w:r>
    </w:p>
    <w:p w14:paraId="535D5F67" w14:textId="77777777" w:rsidR="009F4A13" w:rsidRDefault="009F4A13" w:rsidP="002A24E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685A0B" w14:textId="77777777" w:rsidR="0055405A" w:rsidRDefault="0055405A" w:rsidP="0055405A">
      <w:pPr>
        <w:rPr>
          <w:rFonts w:ascii="Times New Roman" w:hAnsi="Times New Roman"/>
          <w:sz w:val="20"/>
        </w:rPr>
      </w:pPr>
      <w:r w:rsidRPr="0055405A">
        <w:rPr>
          <w:rFonts w:ascii="Times New Roman" w:hAnsi="Times New Roman"/>
          <w:sz w:val="20"/>
        </w:rPr>
        <w:t xml:space="preserve">Imię i nazwisko studenta, nr </w:t>
      </w:r>
      <w:proofErr w:type="gramStart"/>
      <w:r w:rsidRPr="0055405A">
        <w:rPr>
          <w:rFonts w:ascii="Times New Roman" w:hAnsi="Times New Roman"/>
          <w:sz w:val="20"/>
        </w:rPr>
        <w:t>albumu:.........................................................................................................</w:t>
      </w:r>
      <w:proofErr w:type="gramEnd"/>
      <w:r w:rsidRPr="0055405A">
        <w:rPr>
          <w:rFonts w:ascii="Times New Roman" w:hAnsi="Times New Roman"/>
          <w:sz w:val="20"/>
        </w:rPr>
        <w:t xml:space="preserve"> </w:t>
      </w:r>
    </w:p>
    <w:p w14:paraId="6BBF4FA7" w14:textId="5023F6B5" w:rsidR="0055405A" w:rsidRDefault="0055405A" w:rsidP="0055405A">
      <w:pPr>
        <w:rPr>
          <w:rFonts w:ascii="Times New Roman" w:hAnsi="Times New Roman"/>
          <w:sz w:val="20"/>
        </w:rPr>
      </w:pPr>
      <w:r w:rsidRPr="0055405A">
        <w:rPr>
          <w:rFonts w:ascii="Times New Roman" w:hAnsi="Times New Roman"/>
          <w:sz w:val="20"/>
        </w:rPr>
        <w:t xml:space="preserve">Wydział </w:t>
      </w:r>
      <w:r>
        <w:rPr>
          <w:rFonts w:ascii="Times New Roman" w:hAnsi="Times New Roman"/>
          <w:sz w:val="20"/>
        </w:rPr>
        <w:t>Fizyki, Astronomii i Informatyki Stosowanej UMK</w:t>
      </w:r>
      <w:r w:rsidRPr="0055405A">
        <w:rPr>
          <w:rFonts w:ascii="Times New Roman" w:hAnsi="Times New Roman"/>
          <w:sz w:val="20"/>
        </w:rPr>
        <w:br/>
        <w:t>Rok studiów: .........., stopień: ..........</w:t>
      </w:r>
      <w:r w:rsidRPr="0055405A">
        <w:rPr>
          <w:rFonts w:ascii="Times New Roman" w:hAnsi="Times New Roman"/>
          <w:sz w:val="20"/>
        </w:rPr>
        <w:br/>
        <w:t xml:space="preserve">Kierunek studiów: ................................................................................................................ </w:t>
      </w:r>
    </w:p>
    <w:p w14:paraId="41C52695" w14:textId="28B75405" w:rsidR="0055405A" w:rsidRPr="0055405A" w:rsidRDefault="0055405A" w:rsidP="0055405A">
      <w:pPr>
        <w:rPr>
          <w:rFonts w:ascii="Times New Roman" w:hAnsi="Times New Roman"/>
          <w:sz w:val="20"/>
        </w:rPr>
      </w:pPr>
      <w:r w:rsidRPr="0055405A">
        <w:rPr>
          <w:rFonts w:ascii="Times New Roman" w:hAnsi="Times New Roman"/>
          <w:sz w:val="20"/>
        </w:rPr>
        <w:t xml:space="preserve">Rodzaj praktyki: </w:t>
      </w:r>
      <w:r w:rsidRPr="0055405A">
        <w:rPr>
          <w:rFonts w:ascii="Times New Roman" w:hAnsi="Times New Roman"/>
          <w:b/>
          <w:bCs/>
          <w:sz w:val="20"/>
        </w:rPr>
        <w:t>Praktyka przedmiotowo-metodyczna z fizyki</w:t>
      </w:r>
    </w:p>
    <w:p w14:paraId="73BD052E" w14:textId="77777777" w:rsidR="00C74ABE" w:rsidRDefault="00C74ABE" w:rsidP="005540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Czas trwania praktyki</w:t>
      </w:r>
      <w:r w:rsidR="0055405A" w:rsidRPr="0055405A">
        <w:rPr>
          <w:rFonts w:ascii="Times New Roman" w:hAnsi="Times New Roman"/>
          <w:sz w:val="20"/>
        </w:rPr>
        <w:t>: 60 godzin</w:t>
      </w:r>
      <w:r w:rsidR="0055405A" w:rsidRPr="0055405A">
        <w:rPr>
          <w:rFonts w:ascii="Times New Roman" w:hAnsi="Times New Roman"/>
          <w:sz w:val="20"/>
        </w:rPr>
        <w:br/>
        <w:t>Termin praktyki: ........................................................................................................................................</w:t>
      </w:r>
    </w:p>
    <w:p w14:paraId="09C0C1C3" w14:textId="77777777" w:rsidR="00C74ABE" w:rsidRDefault="00C74ABE" w:rsidP="0055405A">
      <w:pPr>
        <w:rPr>
          <w:rFonts w:ascii="Times New Roman" w:hAnsi="Times New Roman"/>
          <w:sz w:val="20"/>
        </w:rPr>
      </w:pPr>
    </w:p>
    <w:p w14:paraId="4365F766" w14:textId="42D60CD6" w:rsidR="0055405A" w:rsidRPr="0055405A" w:rsidRDefault="0055405A" w:rsidP="0055405A">
      <w:pPr>
        <w:rPr>
          <w:rFonts w:ascii="Times New Roman" w:hAnsi="Times New Roman"/>
          <w:sz w:val="20"/>
        </w:rPr>
      </w:pPr>
      <w:r w:rsidRPr="0055405A">
        <w:rPr>
          <w:rFonts w:ascii="Times New Roman" w:hAnsi="Times New Roman"/>
          <w:sz w:val="20"/>
        </w:rPr>
        <w:t xml:space="preserve">Miejsce odbywania praktyki (dane szkoły):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5312086" w14:textId="30F8B55F" w:rsidR="0055405A" w:rsidRDefault="0055405A" w:rsidP="00030A4D">
      <w:pPr>
        <w:rPr>
          <w:rFonts w:ascii="Times New Roman" w:hAnsi="Times New Roman"/>
          <w:sz w:val="20"/>
        </w:rPr>
      </w:pPr>
    </w:p>
    <w:p w14:paraId="5052DBB2" w14:textId="15C321DF" w:rsidR="00261221" w:rsidRDefault="00261221" w:rsidP="00030A4D">
      <w:pPr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837"/>
        <w:gridCol w:w="707"/>
        <w:gridCol w:w="937"/>
        <w:gridCol w:w="627"/>
        <w:gridCol w:w="2812"/>
        <w:gridCol w:w="2812"/>
      </w:tblGrid>
      <w:tr w:rsidR="009266D8" w14:paraId="2125E10E" w14:textId="77777777" w:rsidTr="00E857EB">
        <w:trPr>
          <w:trHeight w:val="194"/>
        </w:trPr>
        <w:tc>
          <w:tcPr>
            <w:tcW w:w="817" w:type="dxa"/>
            <w:vMerge w:val="restart"/>
          </w:tcPr>
          <w:p w14:paraId="1A58E895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14FDBEFC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21AD8C6C" w14:textId="65947C92" w:rsidR="00312170" w:rsidRDefault="00312170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762" w:type="dxa"/>
            <w:vMerge w:val="restart"/>
          </w:tcPr>
          <w:p w14:paraId="671257E6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67A7EEAA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34A6D72A" w14:textId="45C31275" w:rsidR="00312170" w:rsidRDefault="00312170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Godziny </w:t>
            </w:r>
          </w:p>
          <w:p w14:paraId="19F0C143" w14:textId="1DE9A53C" w:rsidR="00312170" w:rsidRDefault="00312170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-</w:t>
            </w:r>
            <w:r w:rsidR="009266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</w:t>
            </w:r>
          </w:p>
        </w:tc>
        <w:tc>
          <w:tcPr>
            <w:tcW w:w="797" w:type="dxa"/>
            <w:vMerge w:val="restart"/>
          </w:tcPr>
          <w:p w14:paraId="31C0E328" w14:textId="77777777" w:rsidR="009266D8" w:rsidRDefault="009266D8" w:rsidP="009266D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CDDB0D" w14:textId="77777777" w:rsidR="009266D8" w:rsidRDefault="009266D8" w:rsidP="009266D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432D964" w14:textId="4FD74062" w:rsidR="00312170" w:rsidRDefault="00312170" w:rsidP="009266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</w:t>
            </w:r>
          </w:p>
        </w:tc>
        <w:tc>
          <w:tcPr>
            <w:tcW w:w="4681" w:type="dxa"/>
            <w:vMerge w:val="restart"/>
          </w:tcPr>
          <w:p w14:paraId="3B1A8538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4F8CF50C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6FD9E734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2570A221" w14:textId="77777777" w:rsidR="00312170" w:rsidRDefault="00312170" w:rsidP="009266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Temat lekcji</w:t>
            </w:r>
            <w:r w:rsidR="003A1755">
              <w:rPr>
                <w:rFonts w:ascii="Times New Roman" w:hAnsi="Times New Roman"/>
                <w:sz w:val="20"/>
              </w:rPr>
              <w:t xml:space="preserve"> /</w:t>
            </w:r>
          </w:p>
          <w:p w14:paraId="6DCAB80D" w14:textId="65FE2CBB" w:rsidR="003A1755" w:rsidRDefault="003A1755" w:rsidP="009266D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 czynności</w:t>
            </w:r>
          </w:p>
        </w:tc>
        <w:tc>
          <w:tcPr>
            <w:tcW w:w="709" w:type="dxa"/>
            <w:vMerge w:val="restart"/>
          </w:tcPr>
          <w:p w14:paraId="5D261417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0808734C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5C48803E" w14:textId="77777777" w:rsidR="009266D8" w:rsidRDefault="009266D8" w:rsidP="00030A4D">
            <w:pPr>
              <w:rPr>
                <w:rFonts w:ascii="Times New Roman" w:hAnsi="Times New Roman"/>
                <w:sz w:val="20"/>
              </w:rPr>
            </w:pPr>
          </w:p>
          <w:p w14:paraId="1503CC0D" w14:textId="473BCD87" w:rsidR="00312170" w:rsidRDefault="009266D8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="00312170">
              <w:rPr>
                <w:rFonts w:ascii="Times New Roman" w:hAnsi="Times New Roman"/>
                <w:sz w:val="20"/>
              </w:rPr>
              <w:t>lasa</w:t>
            </w:r>
          </w:p>
        </w:tc>
        <w:tc>
          <w:tcPr>
            <w:tcW w:w="1522" w:type="dxa"/>
            <w:gridSpan w:val="2"/>
          </w:tcPr>
          <w:p w14:paraId="2098CE0F" w14:textId="64CF9E0A" w:rsidR="00312170" w:rsidRDefault="00312170" w:rsidP="003121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Lekcja</w:t>
            </w:r>
          </w:p>
        </w:tc>
      </w:tr>
      <w:tr w:rsidR="009266D8" w14:paraId="0AD524E7" w14:textId="77777777" w:rsidTr="00E857EB">
        <w:trPr>
          <w:trHeight w:val="1640"/>
        </w:trPr>
        <w:tc>
          <w:tcPr>
            <w:tcW w:w="817" w:type="dxa"/>
            <w:vMerge/>
          </w:tcPr>
          <w:p w14:paraId="77172758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4E4D479D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  <w:vMerge/>
          </w:tcPr>
          <w:p w14:paraId="05C13A90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1" w:type="dxa"/>
            <w:vMerge/>
          </w:tcPr>
          <w:p w14:paraId="60F068B3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1ED7253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</w:tcPr>
          <w:p w14:paraId="4A5B5F3E" w14:textId="6BF151C9" w:rsidR="00312170" w:rsidRDefault="009266D8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BB05E" wp14:editId="78701CF5">
                      <wp:simplePos x="0" y="0"/>
                      <wp:positionH relativeFrom="column">
                        <wp:posOffset>6139</wp:posOffset>
                      </wp:positionH>
                      <wp:positionV relativeFrom="paragraph">
                        <wp:posOffset>96520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CC36B" w14:textId="77777777" w:rsidR="009266D8" w:rsidRPr="00363AAD" w:rsidRDefault="009266D8" w:rsidP="00363AAD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hospitowana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4BB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.5pt;margin-top:7.6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" filled="f" stroked="f" strokeweight=".5pt">
                      <v:textbox style="mso-fit-shape-to-text:t">
                        <w:txbxContent>
                          <w:p w14:paraId="3DCCC36B" w14:textId="77777777" w:rsidR="009266D8" w:rsidRPr="00363AAD" w:rsidRDefault="009266D8" w:rsidP="00363AA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hospitowana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57" w:type="dxa"/>
          </w:tcPr>
          <w:p w14:paraId="0D477EB9" w14:textId="18861C1D" w:rsidR="00312170" w:rsidRDefault="009266D8" w:rsidP="00030A4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01B11" wp14:editId="62DDC1C4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50800</wp:posOffset>
                      </wp:positionV>
                      <wp:extent cx="1828800" cy="1828800"/>
                      <wp:effectExtent l="0" t="0" r="0" b="0"/>
                      <wp:wrapSquare wrapText="bothSides"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1E4103" w14:textId="77777777" w:rsidR="009266D8" w:rsidRPr="00BA21AD" w:rsidRDefault="009266D8" w:rsidP="00BA21AD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prowadzona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701B11" id="Pole tekstowe 5" o:spid="_x0000_s1027" type="#_x0000_t202" style="position:absolute;margin-left:1pt;margin-top:4pt;width:2in;height:2in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" filled="f" stroked="f" strokeweight=".5pt">
                      <v:textbox style="mso-fit-shape-to-text:t">
                        <w:txbxContent>
                          <w:p w14:paraId="251E4103" w14:textId="77777777" w:rsidR="009266D8" w:rsidRPr="00BA21AD" w:rsidRDefault="009266D8" w:rsidP="00BA21A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prowadzona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266D8" w14:paraId="53D04B4E" w14:textId="77777777" w:rsidTr="00E857EB">
        <w:trPr>
          <w:trHeight w:val="3706"/>
        </w:trPr>
        <w:tc>
          <w:tcPr>
            <w:tcW w:w="817" w:type="dxa"/>
          </w:tcPr>
          <w:p w14:paraId="45379420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</w:tcPr>
          <w:p w14:paraId="003A78C1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</w:tcPr>
          <w:p w14:paraId="5E373185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1" w:type="dxa"/>
          </w:tcPr>
          <w:p w14:paraId="06739802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B9B3AAD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</w:tcPr>
          <w:p w14:paraId="2D26D04C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dxa"/>
          </w:tcPr>
          <w:p w14:paraId="4511B818" w14:textId="77777777" w:rsidR="00312170" w:rsidRDefault="00312170" w:rsidP="00030A4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14C20BB" w14:textId="16A176D6" w:rsidR="00261221" w:rsidRDefault="00261221" w:rsidP="00030A4D">
      <w:pPr>
        <w:rPr>
          <w:rFonts w:ascii="Times New Roman" w:hAnsi="Times New Roman"/>
          <w:sz w:val="20"/>
        </w:rPr>
      </w:pPr>
    </w:p>
    <w:p w14:paraId="41FA02F0" w14:textId="77777777" w:rsid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opisany przebieg praktyki: ..................................................................</w:t>
      </w:r>
    </w:p>
    <w:p w14:paraId="56C6A699" w14:textId="45CE48B9" w:rsidR="00E857EB" w:rsidRP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16"/>
          <w:szCs w:val="16"/>
        </w:rPr>
        <w:t xml:space="preserve">podpis nauczyciela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858"/>
        <w:gridCol w:w="724"/>
        <w:gridCol w:w="693"/>
        <w:gridCol w:w="641"/>
        <w:gridCol w:w="2902"/>
        <w:gridCol w:w="2902"/>
      </w:tblGrid>
      <w:tr w:rsidR="00E857EB" w14:paraId="5004B732" w14:textId="77777777" w:rsidTr="00E857EB">
        <w:trPr>
          <w:trHeight w:val="194"/>
        </w:trPr>
        <w:tc>
          <w:tcPr>
            <w:tcW w:w="817" w:type="dxa"/>
            <w:vMerge w:val="restart"/>
          </w:tcPr>
          <w:p w14:paraId="2F8868D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F29F6EA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27F23272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762" w:type="dxa"/>
            <w:vMerge w:val="restart"/>
          </w:tcPr>
          <w:p w14:paraId="1186052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5D8146F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38B833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Godziny </w:t>
            </w:r>
          </w:p>
          <w:p w14:paraId="5A358B8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- do</w:t>
            </w:r>
          </w:p>
        </w:tc>
        <w:tc>
          <w:tcPr>
            <w:tcW w:w="797" w:type="dxa"/>
            <w:vMerge w:val="restart"/>
          </w:tcPr>
          <w:p w14:paraId="53369CDF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12D0740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77C2632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</w:t>
            </w:r>
          </w:p>
        </w:tc>
        <w:tc>
          <w:tcPr>
            <w:tcW w:w="4681" w:type="dxa"/>
            <w:vMerge w:val="restart"/>
          </w:tcPr>
          <w:p w14:paraId="20D2476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3E0ACC5B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3F4E9BE5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5BF7C0E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Temat lekcji</w:t>
            </w:r>
          </w:p>
        </w:tc>
        <w:tc>
          <w:tcPr>
            <w:tcW w:w="709" w:type="dxa"/>
            <w:vMerge w:val="restart"/>
          </w:tcPr>
          <w:p w14:paraId="5E06F31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BA87034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7E5533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53B6DE3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Klasa</w:t>
            </w:r>
          </w:p>
        </w:tc>
        <w:tc>
          <w:tcPr>
            <w:tcW w:w="1522" w:type="dxa"/>
            <w:gridSpan w:val="2"/>
          </w:tcPr>
          <w:p w14:paraId="2976DCE3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Lekcja</w:t>
            </w:r>
          </w:p>
        </w:tc>
      </w:tr>
      <w:tr w:rsidR="00E857EB" w14:paraId="4E54E908" w14:textId="77777777" w:rsidTr="00E857EB">
        <w:trPr>
          <w:trHeight w:val="1640"/>
        </w:trPr>
        <w:tc>
          <w:tcPr>
            <w:tcW w:w="817" w:type="dxa"/>
            <w:vMerge/>
          </w:tcPr>
          <w:p w14:paraId="5FF4E4F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  <w:vMerge/>
          </w:tcPr>
          <w:p w14:paraId="51017FFF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  <w:vMerge/>
          </w:tcPr>
          <w:p w14:paraId="41983B6B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1" w:type="dxa"/>
            <w:vMerge/>
          </w:tcPr>
          <w:p w14:paraId="082C534A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783E213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</w:tcPr>
          <w:p w14:paraId="0984C27B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9BE058" wp14:editId="35FA7E6A">
                      <wp:simplePos x="0" y="0"/>
                      <wp:positionH relativeFrom="column">
                        <wp:posOffset>6139</wp:posOffset>
                      </wp:positionH>
                      <wp:positionV relativeFrom="paragraph">
                        <wp:posOffset>96520</wp:posOffset>
                      </wp:positionV>
                      <wp:extent cx="1828800" cy="1828800"/>
                      <wp:effectExtent l="0" t="0" r="0" b="0"/>
                      <wp:wrapSquare wrapText="bothSides"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25B50" w14:textId="77777777" w:rsidR="00E857EB" w:rsidRPr="00363A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hospitowana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BE058" id="Pole tekstowe 6" o:spid="_x0000_s1028" type="#_x0000_t202" style="position:absolute;margin-left:.5pt;margin-top:7.6pt;width:2in;height:2in;rotation:-90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" filled="f" stroked="f" strokeweight=".5pt">
                      <v:textbox style="mso-fit-shape-to-text:t">
                        <w:txbxContent>
                          <w:p w14:paraId="56C25B50" w14:textId="77777777" w:rsidR="00E857EB" w:rsidRPr="00363A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hospitowana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57" w:type="dxa"/>
          </w:tcPr>
          <w:p w14:paraId="4525986A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0784E" wp14:editId="09A43356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50800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AFCE6" w14:textId="77777777" w:rsidR="00E857EB" w:rsidRPr="00BA21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prowadzona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0784E" id="Pole tekstowe 7" o:spid="_x0000_s1029" type="#_x0000_t202" style="position:absolute;margin-left:1pt;margin-top:4pt;width:2in;height:2in;rotation:-90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" filled="f" stroked="f" strokeweight=".5pt">
                      <v:textbox style="mso-fit-shape-to-text:t">
                        <w:txbxContent>
                          <w:p w14:paraId="26DAFCE6" w14:textId="77777777" w:rsidR="00E857EB" w:rsidRPr="00BA21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prowadzona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857EB" w14:paraId="3AC8FCED" w14:textId="77777777" w:rsidTr="00E857EB">
        <w:trPr>
          <w:trHeight w:val="10129"/>
        </w:trPr>
        <w:tc>
          <w:tcPr>
            <w:tcW w:w="817" w:type="dxa"/>
          </w:tcPr>
          <w:p w14:paraId="2A7CBF89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2" w:type="dxa"/>
          </w:tcPr>
          <w:p w14:paraId="0ECCA644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dxa"/>
          </w:tcPr>
          <w:p w14:paraId="5C133AB8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81" w:type="dxa"/>
          </w:tcPr>
          <w:p w14:paraId="68C091A3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EA0108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</w:tcPr>
          <w:p w14:paraId="1DA6DD9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dxa"/>
          </w:tcPr>
          <w:p w14:paraId="2590B052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26ABD88" w14:textId="77777777" w:rsid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opisany przebieg praktyki: ..................................................................</w:t>
      </w:r>
    </w:p>
    <w:p w14:paraId="33F5E3A6" w14:textId="77777777" w:rsidR="00E857EB" w:rsidRP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16"/>
          <w:szCs w:val="16"/>
        </w:rPr>
        <w:t xml:space="preserve">podpis nauczyciela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858"/>
        <w:gridCol w:w="724"/>
        <w:gridCol w:w="693"/>
        <w:gridCol w:w="641"/>
        <w:gridCol w:w="2902"/>
        <w:gridCol w:w="2902"/>
      </w:tblGrid>
      <w:tr w:rsidR="00E857EB" w14:paraId="05FC6D6F" w14:textId="77777777" w:rsidTr="008D5D52">
        <w:trPr>
          <w:trHeight w:val="194"/>
        </w:trPr>
        <w:tc>
          <w:tcPr>
            <w:tcW w:w="810" w:type="dxa"/>
            <w:vMerge w:val="restart"/>
          </w:tcPr>
          <w:p w14:paraId="7F5256C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4D8F9A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62EF176B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905" w:type="dxa"/>
            <w:vMerge w:val="restart"/>
          </w:tcPr>
          <w:p w14:paraId="09625F35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DEB26F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614343E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Godziny </w:t>
            </w:r>
          </w:p>
          <w:p w14:paraId="6C90AACA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- do</w:t>
            </w:r>
          </w:p>
        </w:tc>
        <w:tc>
          <w:tcPr>
            <w:tcW w:w="796" w:type="dxa"/>
            <w:vMerge w:val="restart"/>
          </w:tcPr>
          <w:p w14:paraId="04F4F83B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4E391D3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95E33CD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</w:t>
            </w:r>
          </w:p>
        </w:tc>
        <w:tc>
          <w:tcPr>
            <w:tcW w:w="4554" w:type="dxa"/>
            <w:vMerge w:val="restart"/>
          </w:tcPr>
          <w:p w14:paraId="5DF62BB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7F903E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37183DCA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38074C0B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Temat lekcji</w:t>
            </w:r>
          </w:p>
        </w:tc>
        <w:tc>
          <w:tcPr>
            <w:tcW w:w="708" w:type="dxa"/>
            <w:vMerge w:val="restart"/>
          </w:tcPr>
          <w:p w14:paraId="0AFD1DC9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2B6C6F0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79ED270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A001C0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Klasa</w:t>
            </w:r>
          </w:p>
        </w:tc>
        <w:tc>
          <w:tcPr>
            <w:tcW w:w="1515" w:type="dxa"/>
            <w:gridSpan w:val="2"/>
          </w:tcPr>
          <w:p w14:paraId="11410228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Lekcja</w:t>
            </w:r>
          </w:p>
        </w:tc>
      </w:tr>
      <w:tr w:rsidR="00E857EB" w14:paraId="46836FD7" w14:textId="77777777" w:rsidTr="008D5D52">
        <w:trPr>
          <w:trHeight w:val="1640"/>
        </w:trPr>
        <w:tc>
          <w:tcPr>
            <w:tcW w:w="810" w:type="dxa"/>
            <w:vMerge/>
          </w:tcPr>
          <w:p w14:paraId="3FFEF7F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vMerge/>
          </w:tcPr>
          <w:p w14:paraId="337AB05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6" w:type="dxa"/>
            <w:vMerge/>
          </w:tcPr>
          <w:p w14:paraId="04CCDB7F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54" w:type="dxa"/>
            <w:vMerge/>
          </w:tcPr>
          <w:p w14:paraId="420D465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12506215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8" w:type="dxa"/>
          </w:tcPr>
          <w:p w14:paraId="30CF7760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EB227C" wp14:editId="1E96E463">
                      <wp:simplePos x="0" y="0"/>
                      <wp:positionH relativeFrom="column">
                        <wp:posOffset>6139</wp:posOffset>
                      </wp:positionH>
                      <wp:positionV relativeFrom="paragraph">
                        <wp:posOffset>96520</wp:posOffset>
                      </wp:positionV>
                      <wp:extent cx="1828800" cy="1828800"/>
                      <wp:effectExtent l="0" t="0" r="0" b="0"/>
                      <wp:wrapSquare wrapText="bothSides"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0F7FE4" w14:textId="77777777" w:rsidR="00E857EB" w:rsidRPr="00363A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hospitowana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B227C" id="Pole tekstowe 8" o:spid="_x0000_s1030" type="#_x0000_t202" style="position:absolute;margin-left:.5pt;margin-top:7.6pt;width:2in;height:2in;rotation:-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" filled="f" stroked="f" strokeweight=".5pt">
                      <v:textbox style="mso-fit-shape-to-text:t">
                        <w:txbxContent>
                          <w:p w14:paraId="070F7FE4" w14:textId="77777777" w:rsidR="00E857EB" w:rsidRPr="00363A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hospitowana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57" w:type="dxa"/>
          </w:tcPr>
          <w:p w14:paraId="22237D1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C46ED4" wp14:editId="13DC6BB9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50800</wp:posOffset>
                      </wp:positionV>
                      <wp:extent cx="1828800" cy="1828800"/>
                      <wp:effectExtent l="0" t="0" r="0" b="0"/>
                      <wp:wrapSquare wrapText="bothSides"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C9A8E" w14:textId="77777777" w:rsidR="00E857EB" w:rsidRPr="00BA21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prowadzona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46ED4" id="Pole tekstowe 9" o:spid="_x0000_s1031" type="#_x0000_t202" style="position:absolute;margin-left:1pt;margin-top:4pt;width:2in;height:2in;rotation:-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" filled="f" stroked="f" strokeweight=".5pt">
                      <v:textbox style="mso-fit-shape-to-text:t">
                        <w:txbxContent>
                          <w:p w14:paraId="2A9C9A8E" w14:textId="77777777" w:rsidR="00E857EB" w:rsidRPr="00BA21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prowadzona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857EB" w14:paraId="2B72F343" w14:textId="77777777" w:rsidTr="008D5D52">
        <w:trPr>
          <w:trHeight w:val="10129"/>
        </w:trPr>
        <w:tc>
          <w:tcPr>
            <w:tcW w:w="810" w:type="dxa"/>
          </w:tcPr>
          <w:p w14:paraId="3B666EB0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</w:tcPr>
          <w:p w14:paraId="63B118C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6" w:type="dxa"/>
          </w:tcPr>
          <w:p w14:paraId="1C103EA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54" w:type="dxa"/>
          </w:tcPr>
          <w:p w14:paraId="3640FEB0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14:paraId="7677743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8" w:type="dxa"/>
          </w:tcPr>
          <w:p w14:paraId="5FB31AE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dxa"/>
          </w:tcPr>
          <w:p w14:paraId="751B17F4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FA03C8E" w14:textId="77777777" w:rsid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opisany przebieg praktyki: ..................................................................</w:t>
      </w:r>
    </w:p>
    <w:p w14:paraId="714014E9" w14:textId="77777777" w:rsidR="00E857EB" w:rsidRP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16"/>
          <w:szCs w:val="16"/>
        </w:rPr>
        <w:t xml:space="preserve">podpis nauczyciela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858"/>
        <w:gridCol w:w="724"/>
        <w:gridCol w:w="693"/>
        <w:gridCol w:w="641"/>
        <w:gridCol w:w="2902"/>
        <w:gridCol w:w="2902"/>
      </w:tblGrid>
      <w:tr w:rsidR="00E857EB" w14:paraId="0AB9C51C" w14:textId="77777777" w:rsidTr="008D5D52">
        <w:trPr>
          <w:trHeight w:val="194"/>
        </w:trPr>
        <w:tc>
          <w:tcPr>
            <w:tcW w:w="594" w:type="dxa"/>
            <w:vMerge w:val="restart"/>
          </w:tcPr>
          <w:p w14:paraId="61A7640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6DB52BD8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5A5FEC5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</w:t>
            </w:r>
          </w:p>
        </w:tc>
        <w:tc>
          <w:tcPr>
            <w:tcW w:w="905" w:type="dxa"/>
            <w:vMerge w:val="restart"/>
          </w:tcPr>
          <w:p w14:paraId="2CFB7F08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745282D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323311F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Godziny </w:t>
            </w:r>
          </w:p>
          <w:p w14:paraId="382045E2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 - do</w:t>
            </w:r>
          </w:p>
        </w:tc>
        <w:tc>
          <w:tcPr>
            <w:tcW w:w="761" w:type="dxa"/>
            <w:vMerge w:val="restart"/>
          </w:tcPr>
          <w:p w14:paraId="4925BDDA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7F12A5D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F30748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</w:t>
            </w:r>
          </w:p>
        </w:tc>
        <w:tc>
          <w:tcPr>
            <w:tcW w:w="727" w:type="dxa"/>
            <w:vMerge w:val="restart"/>
          </w:tcPr>
          <w:p w14:paraId="4B6B124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65A9CFD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3E9749F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CFD60EC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Temat lekcji</w:t>
            </w:r>
          </w:p>
        </w:tc>
        <w:tc>
          <w:tcPr>
            <w:tcW w:w="5343" w:type="dxa"/>
            <w:vMerge w:val="restart"/>
          </w:tcPr>
          <w:p w14:paraId="2F7C0F8F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456DA1E9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19E953FE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  <w:p w14:paraId="274803C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Klasa</w:t>
            </w:r>
          </w:p>
        </w:tc>
        <w:tc>
          <w:tcPr>
            <w:tcW w:w="958" w:type="dxa"/>
            <w:gridSpan w:val="2"/>
          </w:tcPr>
          <w:p w14:paraId="10C5AE3B" w14:textId="77777777" w:rsidR="00E857EB" w:rsidRDefault="00E857EB" w:rsidP="00CF6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Lekcja</w:t>
            </w:r>
          </w:p>
        </w:tc>
      </w:tr>
      <w:tr w:rsidR="00E857EB" w14:paraId="6081C791" w14:textId="77777777" w:rsidTr="008D5D52">
        <w:trPr>
          <w:trHeight w:val="1640"/>
        </w:trPr>
        <w:tc>
          <w:tcPr>
            <w:tcW w:w="594" w:type="dxa"/>
            <w:vMerge/>
          </w:tcPr>
          <w:p w14:paraId="13CB7514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  <w:vMerge/>
          </w:tcPr>
          <w:p w14:paraId="7F5732B0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  <w:vMerge/>
          </w:tcPr>
          <w:p w14:paraId="4F409381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  <w:vMerge/>
          </w:tcPr>
          <w:p w14:paraId="7B67A895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3" w:type="dxa"/>
            <w:vMerge/>
          </w:tcPr>
          <w:p w14:paraId="52BB4B79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dxa"/>
          </w:tcPr>
          <w:p w14:paraId="764B37C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105B3F" wp14:editId="62897C1E">
                      <wp:simplePos x="0" y="0"/>
                      <wp:positionH relativeFrom="column">
                        <wp:posOffset>6139</wp:posOffset>
                      </wp:positionH>
                      <wp:positionV relativeFrom="paragraph">
                        <wp:posOffset>96520</wp:posOffset>
                      </wp:positionV>
                      <wp:extent cx="1828800" cy="1828800"/>
                      <wp:effectExtent l="0" t="0" r="0" b="0"/>
                      <wp:wrapSquare wrapText="bothSides"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E1A27" w14:textId="77777777" w:rsidR="00E857EB" w:rsidRPr="00363A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hospitowana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05B3F" id="Pole tekstowe 10" o:spid="_x0000_s1032" type="#_x0000_t202" style="position:absolute;margin-left:.5pt;margin-top:7.6pt;width:2in;height:2in;rotation:-90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" filled="f" stroked="f" strokeweight=".5pt">
                      <v:textbox style="mso-fit-shape-to-text:t">
                        <w:txbxContent>
                          <w:p w14:paraId="0E1E1A27" w14:textId="77777777" w:rsidR="00E857EB" w:rsidRPr="00363A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hospitowana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57" w:type="dxa"/>
          </w:tcPr>
          <w:p w14:paraId="3EA87AF4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6B6AE2" wp14:editId="66F02DBA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50800</wp:posOffset>
                      </wp:positionV>
                      <wp:extent cx="1828800" cy="1828800"/>
                      <wp:effectExtent l="0" t="0" r="0" b="0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B186B" w14:textId="77777777" w:rsidR="00E857EB" w:rsidRPr="00BA21AD" w:rsidRDefault="00E857EB" w:rsidP="00E857EB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prowadzona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B6AE2" id="Pole tekstowe 11" o:spid="_x0000_s1033" type="#_x0000_t202" style="position:absolute;margin-left:1pt;margin-top:4pt;width:2in;height:2in;rotation:-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" filled="f" stroked="f" strokeweight=".5pt">
                      <v:textbox style="mso-fit-shape-to-text:t">
                        <w:txbxContent>
                          <w:p w14:paraId="68CB186B" w14:textId="77777777" w:rsidR="00E857EB" w:rsidRPr="00BA21AD" w:rsidRDefault="00E857EB" w:rsidP="00E857E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prowadzona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857EB" w14:paraId="608832C3" w14:textId="77777777" w:rsidTr="008D5D52">
        <w:trPr>
          <w:trHeight w:val="7152"/>
        </w:trPr>
        <w:tc>
          <w:tcPr>
            <w:tcW w:w="594" w:type="dxa"/>
          </w:tcPr>
          <w:p w14:paraId="6DD1F936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5" w:type="dxa"/>
          </w:tcPr>
          <w:p w14:paraId="2B529045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1" w:type="dxa"/>
          </w:tcPr>
          <w:p w14:paraId="19756017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7" w:type="dxa"/>
          </w:tcPr>
          <w:p w14:paraId="46F40E99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43" w:type="dxa"/>
          </w:tcPr>
          <w:p w14:paraId="1BE0DEE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dxa"/>
          </w:tcPr>
          <w:p w14:paraId="1CD4C752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dxa"/>
          </w:tcPr>
          <w:p w14:paraId="29EF687C" w14:textId="77777777" w:rsidR="00E857EB" w:rsidRDefault="00E857EB" w:rsidP="00CF666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A2E9441" w14:textId="77777777" w:rsidR="00E857EB" w:rsidRDefault="00E857EB" w:rsidP="00E857EB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Potwierdzam opisany przebieg praktyki: ..................................................................</w:t>
      </w:r>
    </w:p>
    <w:p w14:paraId="6D2DE44A" w14:textId="0BA5974C" w:rsidR="00224CD8" w:rsidRDefault="00E857EB" w:rsidP="00224CD8">
      <w:pPr>
        <w:pStyle w:val="NormalnyWeb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16"/>
          <w:szCs w:val="16"/>
        </w:rPr>
        <w:t xml:space="preserve">podpis nauczyciela </w:t>
      </w:r>
    </w:p>
    <w:p w14:paraId="6EB8F946" w14:textId="77777777" w:rsidR="00C40F5C" w:rsidRPr="00224CD8" w:rsidRDefault="00C40F5C" w:rsidP="00224CD8">
      <w:pPr>
        <w:pStyle w:val="NormalnyWeb"/>
        <w:rPr>
          <w:rFonts w:ascii="Calibri" w:hAnsi="Calibri" w:cs="Calibri"/>
          <w:sz w:val="22"/>
          <w:szCs w:val="22"/>
        </w:rPr>
      </w:pPr>
    </w:p>
    <w:p w14:paraId="7A87B4C5" w14:textId="2C6CC6FF" w:rsidR="00224CD8" w:rsidRDefault="00224CD8" w:rsidP="00224CD8">
      <w:pPr>
        <w:pStyle w:val="NormalnyWeb"/>
        <w:ind w:left="2832" w:firstLine="708"/>
      </w:pPr>
      <w:r>
        <w:rPr>
          <w:rFonts w:ascii="Calibri" w:hAnsi="Calibri" w:cs="Calibri"/>
          <w:sz w:val="22"/>
          <w:szCs w:val="22"/>
        </w:rPr>
        <w:t xml:space="preserve">........................................                       .................................... </w:t>
      </w:r>
    </w:p>
    <w:p w14:paraId="432EDAA2" w14:textId="58962D75" w:rsidR="00224CD8" w:rsidRDefault="00224CD8" w:rsidP="00224CD8">
      <w:pPr>
        <w:pStyle w:val="NormalnyWeb"/>
        <w:ind w:left="2832" w:firstLine="708"/>
      </w:pPr>
      <w:r>
        <w:rPr>
          <w:rFonts w:ascii="Calibri" w:hAnsi="Calibri" w:cs="Calibri"/>
          <w:sz w:val="16"/>
          <w:szCs w:val="16"/>
        </w:rPr>
        <w:t xml:space="preserve">      pieczęć i podpis </w:t>
      </w:r>
      <w:proofErr w:type="gramStart"/>
      <w:r>
        <w:rPr>
          <w:rFonts w:ascii="Calibri" w:hAnsi="Calibri" w:cs="Calibri"/>
          <w:sz w:val="16"/>
          <w:szCs w:val="16"/>
        </w:rPr>
        <w:t xml:space="preserve">dyrektora  </w:t>
      </w:r>
      <w:r>
        <w:rPr>
          <w:rFonts w:ascii="Calibri" w:hAnsi="Calibri" w:cs="Calibri"/>
          <w:sz w:val="16"/>
          <w:szCs w:val="16"/>
        </w:rPr>
        <w:tab/>
      </w:r>
      <w:proofErr w:type="gramEnd"/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pieczęć szkoły</w:t>
      </w:r>
    </w:p>
    <w:p w14:paraId="7C32FE33" w14:textId="77777777" w:rsidR="00224CD8" w:rsidRDefault="00224CD8" w:rsidP="00224CD8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Zaliczam praktykę</w:t>
      </w:r>
      <w:proofErr w:type="gramStart"/>
      <w:r>
        <w:rPr>
          <w:rFonts w:ascii="Calibri" w:hAnsi="Calibri" w:cs="Calibri"/>
          <w:sz w:val="22"/>
          <w:szCs w:val="22"/>
        </w:rPr>
        <w:t>: .</w:t>
      </w:r>
      <w:proofErr w:type="gramEnd"/>
    </w:p>
    <w:p w14:paraId="5A87E047" w14:textId="77777777" w:rsidR="00224CD8" w:rsidRDefault="00224CD8" w:rsidP="00224CD8">
      <w:pPr>
        <w:pStyle w:val="NormalnyWeb"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.................................................................. </w:t>
      </w:r>
    </w:p>
    <w:p w14:paraId="390A259B" w14:textId="3A774A3D" w:rsidR="00224CD8" w:rsidRPr="005D3930" w:rsidRDefault="00224CD8" w:rsidP="005D3930">
      <w:pPr>
        <w:pStyle w:val="NormalnyWeb"/>
        <w:ind w:left="1416" w:firstLine="708"/>
      </w:pPr>
      <w:r>
        <w:rPr>
          <w:rFonts w:ascii="Calibri" w:hAnsi="Calibri" w:cs="Calibri"/>
          <w:sz w:val="16"/>
          <w:szCs w:val="16"/>
        </w:rPr>
        <w:t xml:space="preserve">data i podpis wydziałowego opiekuna praktyki </w:t>
      </w:r>
    </w:p>
    <w:sectPr w:rsidR="00224CD8" w:rsidRPr="005D3930" w:rsidSect="00EA1F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1417" w:bottom="1417" w:left="1417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C6E8" w14:textId="77777777" w:rsidR="00E70090" w:rsidRDefault="00E70090" w:rsidP="001C34EF">
      <w:r>
        <w:separator/>
      </w:r>
    </w:p>
  </w:endnote>
  <w:endnote w:type="continuationSeparator" w:id="0">
    <w:p w14:paraId="1F1F963E" w14:textId="77777777" w:rsidR="00E70090" w:rsidRDefault="00E70090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93B4" w14:textId="77777777" w:rsidR="006F09D2" w:rsidRPr="007A09E2" w:rsidRDefault="006F09D2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9"/>
      <w:gridCol w:w="2121"/>
    </w:tblGrid>
    <w:tr w:rsidR="006F09D2" w14:paraId="583F3654" w14:textId="77777777" w:rsidTr="00E70DDA">
      <w:tc>
        <w:tcPr>
          <w:tcW w:w="7309" w:type="dxa"/>
        </w:tcPr>
        <w:tbl>
          <w:tblPr>
            <w:tblStyle w:val="Tabela-Siatka"/>
            <w:tblW w:w="708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05"/>
            <w:gridCol w:w="5778"/>
          </w:tblGrid>
          <w:tr w:rsidR="006F09D2" w:rsidRPr="00EA1F66" w14:paraId="2E9B9613" w14:textId="77777777" w:rsidTr="0034475C">
            <w:tc>
              <w:tcPr>
                <w:tcW w:w="1305" w:type="dxa"/>
              </w:tcPr>
              <w:p w14:paraId="15F5A2A9" w14:textId="66D7D3D7" w:rsidR="006F09D2" w:rsidRPr="00EA1F66" w:rsidRDefault="006F09D2" w:rsidP="00E70DDA">
                <w:pPr>
                  <w:spacing w:line="240" w:lineRule="auto"/>
                  <w:ind w:left="171" w:hanging="171"/>
                  <w:rPr>
                    <w:sz w:val="18"/>
                  </w:rPr>
                </w:pPr>
              </w:p>
            </w:tc>
            <w:tc>
              <w:tcPr>
                <w:tcW w:w="5778" w:type="dxa"/>
              </w:tcPr>
              <w:p w14:paraId="1108204F" w14:textId="40DEEDF9" w:rsidR="006F09D2" w:rsidRPr="002A24EE" w:rsidRDefault="002A24EE" w:rsidP="0055405A">
                <w:pPr>
                  <w:spacing w:line="240" w:lineRule="auto"/>
                  <w:rPr>
                    <w:rFonts w:ascii="Lato" w:hAnsi="Lato"/>
                    <w:color w:val="0050AA"/>
                    <w:sz w:val="18"/>
                  </w:rPr>
                </w:pPr>
                <w:r w:rsidRPr="002A24EE">
                  <w:rPr>
                    <w:rFonts w:ascii="Lato" w:hAnsi="Lato"/>
                    <w:color w:val="0050AA"/>
                    <w:sz w:val="18"/>
                  </w:rPr>
                  <w:t>Uniwersytet Mikołaja Kopernika w Toruniu</w:t>
                </w:r>
                <w:r w:rsidR="0055405A">
                  <w:rPr>
                    <w:rFonts w:ascii="Lato" w:hAnsi="Lato"/>
                    <w:color w:val="0050AA"/>
                    <w:sz w:val="18"/>
                  </w:rPr>
                  <w:t xml:space="preserve">, </w:t>
                </w:r>
                <w:r w:rsidRPr="002A24EE">
                  <w:rPr>
                    <w:rFonts w:ascii="Lato" w:hAnsi="Lato"/>
                    <w:color w:val="0050AA"/>
                    <w:sz w:val="18"/>
                  </w:rPr>
                  <w:t xml:space="preserve">Wydział Fizyki, Astronomii </w:t>
                </w:r>
                <w:r w:rsidR="00D97CAA">
                  <w:rPr>
                    <w:rFonts w:ascii="Lato" w:hAnsi="Lato"/>
                    <w:color w:val="0050AA"/>
                    <w:sz w:val="18"/>
                  </w:rPr>
                  <w:t>i</w:t>
                </w:r>
                <w:r w:rsidRPr="002A24EE">
                  <w:rPr>
                    <w:rFonts w:ascii="Lato" w:hAnsi="Lato"/>
                    <w:color w:val="0050AA"/>
                    <w:sz w:val="18"/>
                  </w:rPr>
                  <w:t xml:space="preserve"> In</w:t>
                </w:r>
                <w:r>
                  <w:rPr>
                    <w:rFonts w:ascii="Lato" w:hAnsi="Lato"/>
                    <w:color w:val="0050AA"/>
                    <w:sz w:val="18"/>
                  </w:rPr>
                  <w:t>formatyki Stosowanej</w:t>
                </w:r>
              </w:p>
              <w:p w14:paraId="7FCC2A06" w14:textId="1325F90A" w:rsidR="006F09D2" w:rsidRPr="00D46250" w:rsidRDefault="002A24EE" w:rsidP="0055405A">
                <w:pPr>
                  <w:spacing w:line="240" w:lineRule="auto"/>
                  <w:rPr>
                    <w:rFonts w:ascii="Lato" w:hAnsi="Lato"/>
                    <w:color w:val="0050AA"/>
                    <w:sz w:val="18"/>
                  </w:rPr>
                </w:pPr>
                <w:r>
                  <w:rPr>
                    <w:rFonts w:ascii="Lato" w:hAnsi="Lato"/>
                    <w:color w:val="0050AA"/>
                    <w:sz w:val="18"/>
                  </w:rPr>
                  <w:t xml:space="preserve">ul. </w:t>
                </w:r>
                <w:r w:rsidR="006F09D2">
                  <w:rPr>
                    <w:rFonts w:ascii="Lato" w:hAnsi="Lato"/>
                    <w:color w:val="0050AA"/>
                    <w:sz w:val="18"/>
                  </w:rPr>
                  <w:t xml:space="preserve"> Grudziądzka</w:t>
                </w:r>
                <w:r>
                  <w:rPr>
                    <w:rFonts w:ascii="Lato" w:hAnsi="Lato"/>
                    <w:color w:val="0050AA"/>
                    <w:sz w:val="18"/>
                  </w:rPr>
                  <w:t xml:space="preserve"> 5</w:t>
                </w:r>
                <w:r w:rsidR="006F09D2" w:rsidRPr="00D46250">
                  <w:rPr>
                    <w:rFonts w:ascii="Lato" w:hAnsi="Lato"/>
                    <w:color w:val="0050AA"/>
                    <w:sz w:val="18"/>
                  </w:rPr>
                  <w:t>, 87-100 Toruń</w:t>
                </w:r>
                <w:r w:rsidR="006F09D2">
                  <w:rPr>
                    <w:rFonts w:ascii="Lato" w:hAnsi="Lato"/>
                    <w:color w:val="0050AA"/>
                    <w:sz w:val="18"/>
                  </w:rPr>
                  <w:t>,</w:t>
                </w:r>
              </w:p>
              <w:p w14:paraId="56751247" w14:textId="77777777" w:rsidR="006F09D2" w:rsidRPr="00D46250" w:rsidRDefault="006F09D2" w:rsidP="0055405A">
                <w:pPr>
                  <w:spacing w:line="240" w:lineRule="auto"/>
                  <w:rPr>
                    <w:rFonts w:ascii="Lato" w:hAnsi="Lato"/>
                    <w:color w:val="0050AA"/>
                    <w:sz w:val="18"/>
                  </w:rPr>
                </w:pPr>
                <w:r w:rsidRPr="00D46250">
                  <w:rPr>
                    <w:rFonts w:ascii="Lato" w:hAnsi="Lato"/>
                    <w:color w:val="0050AA"/>
                    <w:sz w:val="18"/>
                  </w:rPr>
                  <w:t>tel.: +48 56 611 33 10, fax: +48 56 622 53 97</w:t>
                </w:r>
              </w:p>
              <w:p w14:paraId="644B0F6C" w14:textId="77777777" w:rsidR="006F09D2" w:rsidRPr="00A233F2" w:rsidRDefault="006F09D2" w:rsidP="0055405A">
                <w:pPr>
                  <w:spacing w:line="240" w:lineRule="auto"/>
                  <w:rPr>
                    <w:color w:val="3366CC"/>
                    <w:sz w:val="18"/>
                  </w:rPr>
                </w:pPr>
                <w:r w:rsidRPr="0034475C">
                  <w:rPr>
                    <w:rFonts w:ascii="Lato" w:hAnsi="Lato"/>
                    <w:color w:val="0050AA"/>
                    <w:sz w:val="18"/>
                  </w:rPr>
                  <w:t>www.ifiz.umk.pl</w:t>
                </w:r>
                <w:r w:rsidRPr="00D46250">
                  <w:rPr>
                    <w:rFonts w:ascii="Lato" w:hAnsi="Lato"/>
                    <w:color w:val="0050AA"/>
                    <w:sz w:val="18"/>
                  </w:rPr>
                  <w:t>,</w:t>
                </w:r>
                <w:r>
                  <w:rPr>
                    <w:rFonts w:ascii="Lato" w:hAnsi="Lato"/>
                    <w:color w:val="0050AA"/>
                    <w:sz w:val="18"/>
                  </w:rPr>
                  <w:t xml:space="preserve"> </w:t>
                </w:r>
                <w:r w:rsidRPr="00D46250">
                  <w:rPr>
                    <w:rFonts w:ascii="Lato" w:hAnsi="Lato"/>
                    <w:color w:val="0050AA"/>
                    <w:sz w:val="18"/>
                  </w:rPr>
                  <w:t xml:space="preserve"> ifiz@fizyka.umk.pl</w:t>
                </w:r>
              </w:p>
            </w:tc>
          </w:tr>
        </w:tbl>
        <w:p w14:paraId="21D929B3" w14:textId="77777777" w:rsidR="006F09D2" w:rsidRDefault="006F09D2" w:rsidP="00492727">
          <w:pPr>
            <w:pStyle w:val="Stopka"/>
            <w:tabs>
              <w:tab w:val="clear" w:pos="4536"/>
              <w:tab w:val="clear" w:pos="9072"/>
              <w:tab w:val="left" w:pos="1185"/>
            </w:tabs>
            <w:spacing w:line="240" w:lineRule="auto"/>
            <w:ind w:right="765"/>
            <w:jc w:val="both"/>
            <w:rPr>
              <w:rFonts w:asciiTheme="minorHAnsi" w:hAnsiTheme="minorHAnsi"/>
              <w:b/>
              <w:color w:val="0066FF"/>
              <w:kern w:val="144"/>
              <w:sz w:val="20"/>
              <w:szCs w:val="14"/>
            </w:rPr>
          </w:pPr>
        </w:p>
      </w:tc>
      <w:tc>
        <w:tcPr>
          <w:tcW w:w="2121" w:type="dxa"/>
        </w:tcPr>
        <w:p w14:paraId="232186DB" w14:textId="77777777" w:rsidR="006F09D2" w:rsidRDefault="006F09D2" w:rsidP="00492727">
          <w:pPr>
            <w:pStyle w:val="Stopka"/>
            <w:tabs>
              <w:tab w:val="clear" w:pos="4536"/>
              <w:tab w:val="clear" w:pos="9072"/>
              <w:tab w:val="left" w:pos="1185"/>
            </w:tabs>
            <w:spacing w:line="240" w:lineRule="auto"/>
            <w:jc w:val="right"/>
            <w:rPr>
              <w:rFonts w:asciiTheme="minorHAnsi" w:hAnsiTheme="minorHAnsi"/>
              <w:b/>
              <w:color w:val="0066FF"/>
              <w:kern w:val="144"/>
              <w:sz w:val="20"/>
              <w:szCs w:val="14"/>
            </w:rPr>
          </w:pPr>
        </w:p>
      </w:tc>
    </w:tr>
  </w:tbl>
  <w:p w14:paraId="0C142C41" w14:textId="77777777" w:rsidR="006F09D2" w:rsidRPr="00416982" w:rsidRDefault="006F09D2" w:rsidP="00492727">
    <w:pPr>
      <w:pStyle w:val="Stopka"/>
      <w:tabs>
        <w:tab w:val="clear" w:pos="4536"/>
        <w:tab w:val="clear" w:pos="9072"/>
        <w:tab w:val="left" w:pos="1185"/>
      </w:tabs>
      <w:spacing w:line="240" w:lineRule="auto"/>
      <w:ind w:left="-142" w:right="765"/>
      <w:jc w:val="both"/>
      <w:rPr>
        <w:rFonts w:asciiTheme="minorHAnsi" w:hAnsiTheme="minorHAnsi"/>
        <w:b/>
        <w:color w:val="0066FF"/>
        <w:kern w:val="144"/>
        <w:sz w:val="2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157A" w14:textId="77777777" w:rsidR="00E70090" w:rsidRDefault="00E70090" w:rsidP="001C34EF">
      <w:r>
        <w:separator/>
      </w:r>
    </w:p>
  </w:footnote>
  <w:footnote w:type="continuationSeparator" w:id="0">
    <w:p w14:paraId="79AEA858" w14:textId="77777777" w:rsidR="00E70090" w:rsidRDefault="00E70090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D054" w14:textId="77777777" w:rsidR="006F09D2" w:rsidRPr="00594561" w:rsidRDefault="006F09D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52D" w14:textId="40CEBC44" w:rsidR="006F09D2" w:rsidRDefault="002A24E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/>
      </w:rPr>
      <w:drawing>
        <wp:inline distT="0" distB="0" distL="0" distR="0" wp14:anchorId="5B6F9FAC" wp14:editId="121D6F13">
          <wp:extent cx="2037178" cy="922866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3468" cy="94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1B4B" w14:textId="2C0116A7" w:rsidR="006F09D2" w:rsidRDefault="006F09D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69C3CBB5" w14:textId="77777777" w:rsidR="006F09D2" w:rsidRDefault="006F09D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176AD931" w14:textId="77777777" w:rsidR="006F09D2" w:rsidRDefault="006F09D2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329F"/>
    <w:multiLevelType w:val="hybridMultilevel"/>
    <w:tmpl w:val="26F02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8654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396"/>
    <w:rsid w:val="0000080C"/>
    <w:rsid w:val="0002112E"/>
    <w:rsid w:val="00030A4D"/>
    <w:rsid w:val="00037FEF"/>
    <w:rsid w:val="000668A0"/>
    <w:rsid w:val="0008105C"/>
    <w:rsid w:val="00087553"/>
    <w:rsid w:val="00090C9A"/>
    <w:rsid w:val="000B0363"/>
    <w:rsid w:val="000C2E62"/>
    <w:rsid w:val="000D2170"/>
    <w:rsid w:val="000D7921"/>
    <w:rsid w:val="000E07E4"/>
    <w:rsid w:val="000F7864"/>
    <w:rsid w:val="00117E3F"/>
    <w:rsid w:val="001466ED"/>
    <w:rsid w:val="00155744"/>
    <w:rsid w:val="0016004F"/>
    <w:rsid w:val="001635DA"/>
    <w:rsid w:val="00165190"/>
    <w:rsid w:val="00184231"/>
    <w:rsid w:val="00187676"/>
    <w:rsid w:val="001914B1"/>
    <w:rsid w:val="001B09F0"/>
    <w:rsid w:val="001B145B"/>
    <w:rsid w:val="001B45E7"/>
    <w:rsid w:val="001C34EF"/>
    <w:rsid w:val="001D3DAB"/>
    <w:rsid w:val="001D47CD"/>
    <w:rsid w:val="001E701F"/>
    <w:rsid w:val="001F4E0A"/>
    <w:rsid w:val="0020116F"/>
    <w:rsid w:val="00201969"/>
    <w:rsid w:val="002044EE"/>
    <w:rsid w:val="0021661E"/>
    <w:rsid w:val="00216BEF"/>
    <w:rsid w:val="00224CD8"/>
    <w:rsid w:val="00251DD8"/>
    <w:rsid w:val="0026084F"/>
    <w:rsid w:val="00261221"/>
    <w:rsid w:val="0026143A"/>
    <w:rsid w:val="002755DF"/>
    <w:rsid w:val="002A24EE"/>
    <w:rsid w:val="002A6A35"/>
    <w:rsid w:val="002A6FB1"/>
    <w:rsid w:val="002C4F88"/>
    <w:rsid w:val="002C7FA7"/>
    <w:rsid w:val="002D4E13"/>
    <w:rsid w:val="00310207"/>
    <w:rsid w:val="0031173F"/>
    <w:rsid w:val="00312170"/>
    <w:rsid w:val="003225ED"/>
    <w:rsid w:val="00326E12"/>
    <w:rsid w:val="0034475C"/>
    <w:rsid w:val="00346AF8"/>
    <w:rsid w:val="003524DC"/>
    <w:rsid w:val="003558ED"/>
    <w:rsid w:val="00370E4F"/>
    <w:rsid w:val="00374D55"/>
    <w:rsid w:val="00377856"/>
    <w:rsid w:val="003A1755"/>
    <w:rsid w:val="003C0820"/>
    <w:rsid w:val="003D626C"/>
    <w:rsid w:val="003F1A82"/>
    <w:rsid w:val="003F55CA"/>
    <w:rsid w:val="00416F50"/>
    <w:rsid w:val="00427DC2"/>
    <w:rsid w:val="00465137"/>
    <w:rsid w:val="00470044"/>
    <w:rsid w:val="004716FE"/>
    <w:rsid w:val="004810E2"/>
    <w:rsid w:val="00487392"/>
    <w:rsid w:val="00492727"/>
    <w:rsid w:val="004940C0"/>
    <w:rsid w:val="004B63F6"/>
    <w:rsid w:val="004C4BB8"/>
    <w:rsid w:val="004D146F"/>
    <w:rsid w:val="004E2DA0"/>
    <w:rsid w:val="004E2DEE"/>
    <w:rsid w:val="004E3FE9"/>
    <w:rsid w:val="004F358F"/>
    <w:rsid w:val="004F5A41"/>
    <w:rsid w:val="00500E3D"/>
    <w:rsid w:val="0050101B"/>
    <w:rsid w:val="00505C61"/>
    <w:rsid w:val="005103FC"/>
    <w:rsid w:val="005107DB"/>
    <w:rsid w:val="00511CAB"/>
    <w:rsid w:val="00513FDC"/>
    <w:rsid w:val="00515967"/>
    <w:rsid w:val="005173FD"/>
    <w:rsid w:val="005315FE"/>
    <w:rsid w:val="00546318"/>
    <w:rsid w:val="00550EFA"/>
    <w:rsid w:val="00551F18"/>
    <w:rsid w:val="00553B11"/>
    <w:rsid w:val="0055405A"/>
    <w:rsid w:val="0057402C"/>
    <w:rsid w:val="005775FA"/>
    <w:rsid w:val="00594561"/>
    <w:rsid w:val="005955D2"/>
    <w:rsid w:val="005A28DA"/>
    <w:rsid w:val="005B0AD0"/>
    <w:rsid w:val="005B0EA8"/>
    <w:rsid w:val="005B16F1"/>
    <w:rsid w:val="005B20A2"/>
    <w:rsid w:val="005B261F"/>
    <w:rsid w:val="005D3930"/>
    <w:rsid w:val="005E3CE9"/>
    <w:rsid w:val="005F4726"/>
    <w:rsid w:val="00606600"/>
    <w:rsid w:val="006115B1"/>
    <w:rsid w:val="00614DED"/>
    <w:rsid w:val="006162D5"/>
    <w:rsid w:val="006240AE"/>
    <w:rsid w:val="006328E8"/>
    <w:rsid w:val="006363B3"/>
    <w:rsid w:val="00664167"/>
    <w:rsid w:val="00665351"/>
    <w:rsid w:val="006666C4"/>
    <w:rsid w:val="00667987"/>
    <w:rsid w:val="00671C34"/>
    <w:rsid w:val="00672F2B"/>
    <w:rsid w:val="0068172F"/>
    <w:rsid w:val="00683592"/>
    <w:rsid w:val="006A247B"/>
    <w:rsid w:val="006E524D"/>
    <w:rsid w:val="006F09D2"/>
    <w:rsid w:val="007035BD"/>
    <w:rsid w:val="007108E7"/>
    <w:rsid w:val="00732FA9"/>
    <w:rsid w:val="0075070B"/>
    <w:rsid w:val="00755734"/>
    <w:rsid w:val="0076629E"/>
    <w:rsid w:val="0077281E"/>
    <w:rsid w:val="00774990"/>
    <w:rsid w:val="00780ACE"/>
    <w:rsid w:val="007877FB"/>
    <w:rsid w:val="007A09E2"/>
    <w:rsid w:val="007A6E5C"/>
    <w:rsid w:val="007B1419"/>
    <w:rsid w:val="007C1EA3"/>
    <w:rsid w:val="007D07C8"/>
    <w:rsid w:val="007D5A89"/>
    <w:rsid w:val="007E1162"/>
    <w:rsid w:val="007F6017"/>
    <w:rsid w:val="00801D01"/>
    <w:rsid w:val="0080211A"/>
    <w:rsid w:val="00806760"/>
    <w:rsid w:val="00813289"/>
    <w:rsid w:val="008279D1"/>
    <w:rsid w:val="00834C1C"/>
    <w:rsid w:val="00840DA7"/>
    <w:rsid w:val="00856CC3"/>
    <w:rsid w:val="00865629"/>
    <w:rsid w:val="0089687B"/>
    <w:rsid w:val="008C0569"/>
    <w:rsid w:val="008C1032"/>
    <w:rsid w:val="008C23DD"/>
    <w:rsid w:val="008C4B2F"/>
    <w:rsid w:val="008D3512"/>
    <w:rsid w:val="008D4155"/>
    <w:rsid w:val="008D5D52"/>
    <w:rsid w:val="009038E1"/>
    <w:rsid w:val="009054C3"/>
    <w:rsid w:val="009067E9"/>
    <w:rsid w:val="00921D93"/>
    <w:rsid w:val="009266D8"/>
    <w:rsid w:val="009315AF"/>
    <w:rsid w:val="00940340"/>
    <w:rsid w:val="009419ED"/>
    <w:rsid w:val="009438B8"/>
    <w:rsid w:val="00945DB0"/>
    <w:rsid w:val="009523CF"/>
    <w:rsid w:val="0096279C"/>
    <w:rsid w:val="00964E33"/>
    <w:rsid w:val="009755CB"/>
    <w:rsid w:val="009B68FE"/>
    <w:rsid w:val="009B712D"/>
    <w:rsid w:val="009D57F1"/>
    <w:rsid w:val="009E0001"/>
    <w:rsid w:val="009E393C"/>
    <w:rsid w:val="009E4ED5"/>
    <w:rsid w:val="009F1589"/>
    <w:rsid w:val="009F4A13"/>
    <w:rsid w:val="00A00C23"/>
    <w:rsid w:val="00A018CE"/>
    <w:rsid w:val="00A01A14"/>
    <w:rsid w:val="00A05C7F"/>
    <w:rsid w:val="00A11962"/>
    <w:rsid w:val="00A233F2"/>
    <w:rsid w:val="00A33536"/>
    <w:rsid w:val="00A33FB0"/>
    <w:rsid w:val="00A367BB"/>
    <w:rsid w:val="00A50975"/>
    <w:rsid w:val="00A545F7"/>
    <w:rsid w:val="00A57F64"/>
    <w:rsid w:val="00A64682"/>
    <w:rsid w:val="00A64968"/>
    <w:rsid w:val="00A773B9"/>
    <w:rsid w:val="00A876E9"/>
    <w:rsid w:val="00A92017"/>
    <w:rsid w:val="00A93757"/>
    <w:rsid w:val="00AC1C8B"/>
    <w:rsid w:val="00AD5CFA"/>
    <w:rsid w:val="00AF2D04"/>
    <w:rsid w:val="00B22910"/>
    <w:rsid w:val="00B43396"/>
    <w:rsid w:val="00B4502E"/>
    <w:rsid w:val="00B46723"/>
    <w:rsid w:val="00B56A1D"/>
    <w:rsid w:val="00B75D06"/>
    <w:rsid w:val="00B87A82"/>
    <w:rsid w:val="00BA0EFD"/>
    <w:rsid w:val="00BA411D"/>
    <w:rsid w:val="00BB55EA"/>
    <w:rsid w:val="00BC157A"/>
    <w:rsid w:val="00BC597F"/>
    <w:rsid w:val="00BE2796"/>
    <w:rsid w:val="00C0323B"/>
    <w:rsid w:val="00C26FF8"/>
    <w:rsid w:val="00C40F5C"/>
    <w:rsid w:val="00C52D07"/>
    <w:rsid w:val="00C54B2C"/>
    <w:rsid w:val="00C569A6"/>
    <w:rsid w:val="00C620A6"/>
    <w:rsid w:val="00C74ABE"/>
    <w:rsid w:val="00C76A85"/>
    <w:rsid w:val="00C77EFC"/>
    <w:rsid w:val="00C83499"/>
    <w:rsid w:val="00C932F1"/>
    <w:rsid w:val="00C948BA"/>
    <w:rsid w:val="00C94ECD"/>
    <w:rsid w:val="00CA02E4"/>
    <w:rsid w:val="00CA490B"/>
    <w:rsid w:val="00CB06D0"/>
    <w:rsid w:val="00CC7C5F"/>
    <w:rsid w:val="00CD6CFF"/>
    <w:rsid w:val="00CE6355"/>
    <w:rsid w:val="00CF40A1"/>
    <w:rsid w:val="00D073D7"/>
    <w:rsid w:val="00D10066"/>
    <w:rsid w:val="00D37E13"/>
    <w:rsid w:val="00D46250"/>
    <w:rsid w:val="00D53B3F"/>
    <w:rsid w:val="00D61A9F"/>
    <w:rsid w:val="00D65113"/>
    <w:rsid w:val="00D66360"/>
    <w:rsid w:val="00D7079A"/>
    <w:rsid w:val="00D746B0"/>
    <w:rsid w:val="00D7544D"/>
    <w:rsid w:val="00D774AB"/>
    <w:rsid w:val="00D81682"/>
    <w:rsid w:val="00D95676"/>
    <w:rsid w:val="00D97CAA"/>
    <w:rsid w:val="00DB5AA1"/>
    <w:rsid w:val="00DE1677"/>
    <w:rsid w:val="00E003EE"/>
    <w:rsid w:val="00E11C06"/>
    <w:rsid w:val="00E15720"/>
    <w:rsid w:val="00E20FB0"/>
    <w:rsid w:val="00E370B5"/>
    <w:rsid w:val="00E46560"/>
    <w:rsid w:val="00E578BF"/>
    <w:rsid w:val="00E70090"/>
    <w:rsid w:val="00E70DDA"/>
    <w:rsid w:val="00E7122E"/>
    <w:rsid w:val="00E76AA3"/>
    <w:rsid w:val="00E82CB6"/>
    <w:rsid w:val="00E82F04"/>
    <w:rsid w:val="00E857EB"/>
    <w:rsid w:val="00E86BD6"/>
    <w:rsid w:val="00E940C0"/>
    <w:rsid w:val="00EA1F66"/>
    <w:rsid w:val="00EA738D"/>
    <w:rsid w:val="00EC1921"/>
    <w:rsid w:val="00EC6760"/>
    <w:rsid w:val="00ED0763"/>
    <w:rsid w:val="00ED3256"/>
    <w:rsid w:val="00EE3C29"/>
    <w:rsid w:val="00EF1024"/>
    <w:rsid w:val="00F06FCF"/>
    <w:rsid w:val="00F15B3B"/>
    <w:rsid w:val="00F21DDC"/>
    <w:rsid w:val="00F26883"/>
    <w:rsid w:val="00F3263A"/>
    <w:rsid w:val="00F52BA0"/>
    <w:rsid w:val="00F54F02"/>
    <w:rsid w:val="00F56822"/>
    <w:rsid w:val="00F667DC"/>
    <w:rsid w:val="00F7191E"/>
    <w:rsid w:val="00F73B6B"/>
    <w:rsid w:val="00F74599"/>
    <w:rsid w:val="00F7679C"/>
    <w:rsid w:val="00F777BA"/>
    <w:rsid w:val="00F8202C"/>
    <w:rsid w:val="00F9222C"/>
    <w:rsid w:val="00FA3BF8"/>
    <w:rsid w:val="00FA6978"/>
    <w:rsid w:val="00FB3981"/>
    <w:rsid w:val="00FC250D"/>
    <w:rsid w:val="00FC37F6"/>
    <w:rsid w:val="00FC6450"/>
    <w:rsid w:val="00FC65D1"/>
    <w:rsid w:val="00FD71FC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01D044"/>
  <w15:docId w15:val="{2AC1C967-A449-6546-B8F5-83736166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/>
      <w:jc w:val="right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873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7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57E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93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930"/>
    <w:rPr>
      <w:rFonts w:ascii="Calibri" w:eastAsia="Times New Roman" w:hAnsi="Calibri"/>
      <w:color w:val="1919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S\AppData\Local\Microsoft\Windows\INetCache\Content.Outlook\88ZCJHP9\SZABLON%20papier%20W%20Fizyki%20UMK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9A79-E11C-6F45-8F3A-6DF79D36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C:\Users\AniaS\AppData\Local\Microsoft\Windows\INetCache\Content.Outlook\88ZCJHP9\SZABLON papier W Fizyki UMK (003).dotx</Template>
  <TotalTime>22</TotalTime>
  <Pages>4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AniaS</dc:creator>
  <cp:lastModifiedBy>Kamil Fedus</cp:lastModifiedBy>
  <cp:revision>21</cp:revision>
  <cp:lastPrinted>2020-02-28T22:09:00Z</cp:lastPrinted>
  <dcterms:created xsi:type="dcterms:W3CDTF">2020-02-28T22:20:00Z</dcterms:created>
  <dcterms:modified xsi:type="dcterms:W3CDTF">2024-12-11T21:38:00Z</dcterms:modified>
</cp:coreProperties>
</file>